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11" w:rsidRPr="00A56C77" w:rsidRDefault="00A83211" w:rsidP="00583290">
      <w:pPr>
        <w:jc w:val="right"/>
        <w:rPr>
          <w:rFonts w:ascii="Arial Narrow" w:hAnsi="Arial Narrow" w:cs="Arial Narrow"/>
        </w:rPr>
      </w:pPr>
      <w:r w:rsidRPr="00A56C77">
        <w:rPr>
          <w:rFonts w:ascii="Arial Narrow" w:hAnsi="Arial Narrow" w:cs="Arial Narrow"/>
        </w:rPr>
        <w:t>Załącznik nr 2 Zarządzenia Rektora Nr R/Z.0201-15/2015</w:t>
      </w:r>
    </w:p>
    <w:p w:rsidR="00A83211" w:rsidRDefault="00A83211"/>
    <w:p w:rsidR="00A83211" w:rsidRDefault="00A83211"/>
    <w:p w:rsidR="00A83211" w:rsidRPr="00075DFF" w:rsidRDefault="00A83211">
      <w:pPr>
        <w:rPr>
          <w:rFonts w:ascii="Arial Narrow" w:hAnsi="Arial Narrow" w:cs="Arial Narrow"/>
        </w:rPr>
      </w:pPr>
      <w:r w:rsidRPr="00075DFF">
        <w:rPr>
          <w:rFonts w:ascii="Arial Narrow" w:hAnsi="Arial Narrow" w:cs="Arial Narrow"/>
        </w:rPr>
        <w:t>Opis rozprawy doktorskiej</w:t>
      </w:r>
      <w:r>
        <w:rPr>
          <w:rFonts w:ascii="Arial Narrow" w:hAnsi="Arial Narrow" w:cs="Arial Narrow"/>
        </w:rPr>
        <w:t>:</w:t>
      </w:r>
    </w:p>
    <w:p w:rsidR="00A83211" w:rsidRDefault="00A83211"/>
    <w:tbl>
      <w:tblPr>
        <w:tblStyle w:val="TableGrid"/>
        <w:tblW w:w="9288" w:type="dxa"/>
        <w:tblLook w:val="01E0"/>
      </w:tblPr>
      <w:tblGrid>
        <w:gridCol w:w="3708"/>
        <w:gridCol w:w="5580"/>
      </w:tblGrid>
      <w:tr w:rsidR="00A83211">
        <w:tc>
          <w:tcPr>
            <w:tcW w:w="3708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  <w:r w:rsidRPr="00A56C77">
              <w:rPr>
                <w:sz w:val="22"/>
                <w:szCs w:val="22"/>
              </w:rPr>
              <w:t>Imię i nazwisko Autora rozprawy</w:t>
            </w:r>
          </w:p>
        </w:tc>
        <w:tc>
          <w:tcPr>
            <w:tcW w:w="5580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</w:p>
        </w:tc>
      </w:tr>
      <w:tr w:rsidR="00A83211">
        <w:tc>
          <w:tcPr>
            <w:tcW w:w="3708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  <w:r w:rsidRPr="00A56C77">
              <w:rPr>
                <w:sz w:val="22"/>
                <w:szCs w:val="22"/>
              </w:rPr>
              <w:t>Adres e-mail, telefon Autora rozprawy</w:t>
            </w:r>
          </w:p>
        </w:tc>
        <w:tc>
          <w:tcPr>
            <w:tcW w:w="5580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</w:p>
        </w:tc>
      </w:tr>
      <w:tr w:rsidR="00A83211">
        <w:tc>
          <w:tcPr>
            <w:tcW w:w="3708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  <w:r w:rsidRPr="00A56C77">
              <w:rPr>
                <w:sz w:val="22"/>
                <w:szCs w:val="22"/>
              </w:rPr>
              <w:t>Imię i nazwisko Promotora rozprawy</w:t>
            </w:r>
          </w:p>
        </w:tc>
        <w:tc>
          <w:tcPr>
            <w:tcW w:w="5580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</w:p>
        </w:tc>
      </w:tr>
      <w:tr w:rsidR="00A83211">
        <w:tc>
          <w:tcPr>
            <w:tcW w:w="3708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  <w:r w:rsidRPr="00A56C77">
              <w:rPr>
                <w:sz w:val="22"/>
                <w:szCs w:val="22"/>
              </w:rPr>
              <w:t>Wydział</w:t>
            </w:r>
          </w:p>
        </w:tc>
        <w:tc>
          <w:tcPr>
            <w:tcW w:w="5580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</w:p>
        </w:tc>
      </w:tr>
      <w:tr w:rsidR="00A83211">
        <w:tc>
          <w:tcPr>
            <w:tcW w:w="3708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  <w:r w:rsidRPr="00A56C77">
              <w:rPr>
                <w:sz w:val="22"/>
                <w:szCs w:val="22"/>
              </w:rPr>
              <w:t>Instytut/Katedra</w:t>
            </w:r>
          </w:p>
        </w:tc>
        <w:tc>
          <w:tcPr>
            <w:tcW w:w="5580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</w:p>
        </w:tc>
      </w:tr>
      <w:tr w:rsidR="00A83211">
        <w:tc>
          <w:tcPr>
            <w:tcW w:w="3708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  <w:r w:rsidRPr="00A56C77">
              <w:rPr>
                <w:sz w:val="22"/>
                <w:szCs w:val="22"/>
              </w:rPr>
              <w:t>Data obrony</w:t>
            </w:r>
          </w:p>
        </w:tc>
        <w:tc>
          <w:tcPr>
            <w:tcW w:w="5580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</w:p>
        </w:tc>
      </w:tr>
      <w:tr w:rsidR="00A83211">
        <w:tc>
          <w:tcPr>
            <w:tcW w:w="3708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  <w:r w:rsidRPr="00A56C77">
              <w:rPr>
                <w:sz w:val="22"/>
                <w:szCs w:val="22"/>
              </w:rPr>
              <w:t>Język pracy</w:t>
            </w:r>
          </w:p>
        </w:tc>
        <w:tc>
          <w:tcPr>
            <w:tcW w:w="5580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</w:p>
        </w:tc>
      </w:tr>
      <w:tr w:rsidR="00A83211">
        <w:tc>
          <w:tcPr>
            <w:tcW w:w="3708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  <w:r w:rsidRPr="00A56C77">
              <w:rPr>
                <w:sz w:val="22"/>
                <w:szCs w:val="22"/>
              </w:rPr>
              <w:t>Tytuł pracy w języku polskim</w:t>
            </w:r>
          </w:p>
        </w:tc>
        <w:tc>
          <w:tcPr>
            <w:tcW w:w="5580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</w:p>
        </w:tc>
      </w:tr>
      <w:tr w:rsidR="00A83211" w:rsidRPr="00A56C77">
        <w:tc>
          <w:tcPr>
            <w:tcW w:w="3708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  <w:r w:rsidRPr="00A56C77">
              <w:rPr>
                <w:sz w:val="22"/>
                <w:szCs w:val="22"/>
              </w:rPr>
              <w:t>Tytuł pracy w języku angielskim</w:t>
            </w:r>
          </w:p>
        </w:tc>
        <w:tc>
          <w:tcPr>
            <w:tcW w:w="5580" w:type="dxa"/>
          </w:tcPr>
          <w:p w:rsidR="00A83211" w:rsidRPr="00A56C77" w:rsidRDefault="00A83211">
            <w:pPr>
              <w:rPr>
                <w:sz w:val="22"/>
                <w:szCs w:val="22"/>
                <w:lang w:val="en-US"/>
              </w:rPr>
            </w:pPr>
          </w:p>
        </w:tc>
      </w:tr>
      <w:tr w:rsidR="00A83211">
        <w:tc>
          <w:tcPr>
            <w:tcW w:w="3708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  <w:r w:rsidRPr="00A56C77">
              <w:rPr>
                <w:sz w:val="22"/>
                <w:szCs w:val="22"/>
              </w:rPr>
              <w:t>Tytuł pracy w języku pracy</w:t>
            </w:r>
          </w:p>
        </w:tc>
        <w:tc>
          <w:tcPr>
            <w:tcW w:w="5580" w:type="dxa"/>
          </w:tcPr>
          <w:p w:rsidR="00A83211" w:rsidRDefault="00A83211"/>
        </w:tc>
      </w:tr>
      <w:tr w:rsidR="00A83211">
        <w:tc>
          <w:tcPr>
            <w:tcW w:w="3708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  <w:r w:rsidRPr="00A56C77">
              <w:rPr>
                <w:sz w:val="22"/>
                <w:szCs w:val="22"/>
              </w:rPr>
              <w:t>Słowa kluczowe w języku polskim (max 5)</w:t>
            </w:r>
          </w:p>
        </w:tc>
        <w:tc>
          <w:tcPr>
            <w:tcW w:w="5580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</w:p>
        </w:tc>
      </w:tr>
      <w:tr w:rsidR="00A83211" w:rsidRPr="00A56C77">
        <w:tc>
          <w:tcPr>
            <w:tcW w:w="3708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  <w:r w:rsidRPr="00A56C77">
              <w:rPr>
                <w:sz w:val="22"/>
                <w:szCs w:val="22"/>
              </w:rPr>
              <w:t>Słowa kluczowe w języku angielskim (max 5)</w:t>
            </w:r>
          </w:p>
        </w:tc>
        <w:tc>
          <w:tcPr>
            <w:tcW w:w="5580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</w:p>
        </w:tc>
      </w:tr>
      <w:tr w:rsidR="00A83211">
        <w:tc>
          <w:tcPr>
            <w:tcW w:w="3708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  <w:r w:rsidRPr="00A56C77">
              <w:rPr>
                <w:sz w:val="22"/>
                <w:szCs w:val="22"/>
              </w:rPr>
              <w:t>Słowa kluczowe w języku pracy</w:t>
            </w:r>
            <w:r>
              <w:rPr>
                <w:sz w:val="22"/>
                <w:szCs w:val="22"/>
              </w:rPr>
              <w:t xml:space="preserve">   </w:t>
            </w:r>
            <w:r w:rsidRPr="00A56C77">
              <w:rPr>
                <w:sz w:val="22"/>
                <w:szCs w:val="22"/>
              </w:rPr>
              <w:t xml:space="preserve"> (max 5)</w:t>
            </w:r>
          </w:p>
        </w:tc>
        <w:tc>
          <w:tcPr>
            <w:tcW w:w="5580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</w:p>
        </w:tc>
      </w:tr>
      <w:tr w:rsidR="00A83211">
        <w:tc>
          <w:tcPr>
            <w:tcW w:w="3708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  <w:r w:rsidRPr="00A56C77">
              <w:rPr>
                <w:sz w:val="22"/>
                <w:szCs w:val="22"/>
              </w:rPr>
              <w:t>Streszczenie pracy w języku polskim (max 1400 znaków)</w:t>
            </w:r>
          </w:p>
        </w:tc>
        <w:tc>
          <w:tcPr>
            <w:tcW w:w="5580" w:type="dxa"/>
          </w:tcPr>
          <w:p w:rsidR="00A83211" w:rsidRPr="00A56C77" w:rsidRDefault="00A83211" w:rsidP="00A56C77">
            <w:pPr>
              <w:autoSpaceDE w:val="0"/>
              <w:autoSpaceDN w:val="0"/>
              <w:adjustRightInd w:val="0"/>
              <w:jc w:val="both"/>
              <w:rPr>
                <w:rFonts w:ascii="PLRoman12-Regular" w:hAnsi="PLRoman12-Regular" w:cs="PLRoman12-Regular"/>
                <w:sz w:val="22"/>
                <w:szCs w:val="22"/>
                <w:lang w:eastAsia="pl-PL"/>
              </w:rPr>
            </w:pPr>
          </w:p>
        </w:tc>
      </w:tr>
      <w:tr w:rsidR="00A83211" w:rsidRPr="00A56C77">
        <w:tc>
          <w:tcPr>
            <w:tcW w:w="3708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  <w:r w:rsidRPr="00A56C77">
              <w:rPr>
                <w:sz w:val="22"/>
                <w:szCs w:val="22"/>
              </w:rPr>
              <w:t>Streszczenie pracy w języku angielskim (max 1400 znaków)</w:t>
            </w:r>
          </w:p>
        </w:tc>
        <w:tc>
          <w:tcPr>
            <w:tcW w:w="5580" w:type="dxa"/>
          </w:tcPr>
          <w:p w:rsidR="00A83211" w:rsidRPr="00A56C77" w:rsidRDefault="00A83211" w:rsidP="00A56C77">
            <w:pPr>
              <w:autoSpaceDE w:val="0"/>
              <w:autoSpaceDN w:val="0"/>
              <w:adjustRightInd w:val="0"/>
              <w:jc w:val="both"/>
              <w:rPr>
                <w:rFonts w:ascii="PLRoman12-Regular" w:hAnsi="PLRoman12-Regular" w:cs="PLRoman12-Regular"/>
                <w:sz w:val="22"/>
                <w:szCs w:val="22"/>
                <w:lang w:val="en-US" w:eastAsia="pl-PL"/>
              </w:rPr>
            </w:pPr>
          </w:p>
        </w:tc>
      </w:tr>
      <w:tr w:rsidR="00A83211" w:rsidRPr="00A56C77">
        <w:tc>
          <w:tcPr>
            <w:tcW w:w="3708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  <w:r w:rsidRPr="00A56C77">
              <w:rPr>
                <w:sz w:val="22"/>
                <w:szCs w:val="22"/>
              </w:rPr>
              <w:t>Streszczenie pracy w języku pracy (max 1400 znaków)</w:t>
            </w:r>
          </w:p>
        </w:tc>
        <w:tc>
          <w:tcPr>
            <w:tcW w:w="5580" w:type="dxa"/>
          </w:tcPr>
          <w:p w:rsidR="00A83211" w:rsidRPr="00A56C77" w:rsidRDefault="00A83211" w:rsidP="00A56C77">
            <w:pPr>
              <w:autoSpaceDE w:val="0"/>
              <w:autoSpaceDN w:val="0"/>
              <w:adjustRightInd w:val="0"/>
              <w:jc w:val="both"/>
              <w:rPr>
                <w:rFonts w:ascii="PLRoman12-Regular" w:hAnsi="PLRoman12-Regular" w:cs="PLRoman12-Regular"/>
                <w:sz w:val="22"/>
                <w:szCs w:val="22"/>
                <w:lang w:eastAsia="pl-PL"/>
              </w:rPr>
            </w:pPr>
          </w:p>
        </w:tc>
      </w:tr>
      <w:tr w:rsidR="00A83211" w:rsidRPr="00A56C77">
        <w:tc>
          <w:tcPr>
            <w:tcW w:w="3708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  <w:r w:rsidRPr="00A56C77">
              <w:rPr>
                <w:sz w:val="22"/>
                <w:szCs w:val="22"/>
              </w:rPr>
              <w:t>Liczba stron</w:t>
            </w:r>
          </w:p>
        </w:tc>
        <w:tc>
          <w:tcPr>
            <w:tcW w:w="5580" w:type="dxa"/>
          </w:tcPr>
          <w:p w:rsidR="00A83211" w:rsidRPr="00A56C77" w:rsidRDefault="00A83211">
            <w:pPr>
              <w:rPr>
                <w:sz w:val="22"/>
                <w:szCs w:val="22"/>
              </w:rPr>
            </w:pPr>
          </w:p>
        </w:tc>
      </w:tr>
    </w:tbl>
    <w:p w:rsidR="00A83211" w:rsidRPr="00A56C77" w:rsidRDefault="00A83211">
      <w:pPr>
        <w:rPr>
          <w:sz w:val="22"/>
          <w:szCs w:val="22"/>
        </w:rPr>
      </w:pPr>
    </w:p>
    <w:p w:rsidR="00A83211" w:rsidRDefault="00A83211"/>
    <w:sectPr w:rsidR="00A83211" w:rsidSect="00A83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PLRoman12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8"/>
  <w:embedSystemFonts/>
  <w:stylePaneFormatFilter w:val="3F01"/>
  <w:defaultTabStop w:val="708"/>
  <w:hyphenationZone w:val="425"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2E3"/>
    <w:rsid w:val="00005490"/>
    <w:rsid w:val="00046406"/>
    <w:rsid w:val="00075DFF"/>
    <w:rsid w:val="000C4148"/>
    <w:rsid w:val="001A0118"/>
    <w:rsid w:val="003542E3"/>
    <w:rsid w:val="00583290"/>
    <w:rsid w:val="00912D20"/>
    <w:rsid w:val="00A56C77"/>
    <w:rsid w:val="00A83211"/>
    <w:rsid w:val="00D26A76"/>
    <w:rsid w:val="00DE4B1E"/>
    <w:rsid w:val="00E8635F"/>
    <w:rsid w:val="00F252D1"/>
    <w:rsid w:val="00F868DB"/>
    <w:rsid w:val="00FF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32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94</Words>
  <Characters>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Zarządzenia Rektora Nr R/Z</dc:title>
  <dc:subject/>
  <dc:creator>Tom</dc:creator>
  <cp:keywords/>
  <dc:description/>
  <cp:lastModifiedBy>Tom</cp:lastModifiedBy>
  <cp:revision>2</cp:revision>
  <dcterms:created xsi:type="dcterms:W3CDTF">2018-01-11T08:47:00Z</dcterms:created>
  <dcterms:modified xsi:type="dcterms:W3CDTF">2018-01-11T08:47:00Z</dcterms:modified>
</cp:coreProperties>
</file>