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48" w:rsidRDefault="00FF5648" w:rsidP="00AB5C2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Załącznik nr 5 </w:t>
      </w:r>
      <w:r>
        <w:rPr>
          <w:rFonts w:ascii="Times New Roman" w:hAnsi="Times New Roman"/>
          <w:sz w:val="20"/>
          <w:szCs w:val="20"/>
        </w:rPr>
        <w:t xml:space="preserve">do procedury antyplagiatowej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obowiązującej w Uniwersytecie  Pedagogicznym im. KEN w Krakowie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                                                            </w:t>
      </w:r>
      <w:r>
        <w:rPr>
          <w:rFonts w:ascii="Times New Roman" w:hAnsi="Times New Roman"/>
          <w:sz w:val="24"/>
          <w:szCs w:val="24"/>
        </w:rPr>
        <w:t>Kraków,  dnia ..............................</w:t>
      </w:r>
    </w:p>
    <w:p w:rsidR="00FF5648" w:rsidRDefault="00FF5648" w:rsidP="00AB5C2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studenta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FF5648" w:rsidRDefault="00FF5648" w:rsidP="00AB5C2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FF5648" w:rsidRDefault="00FF5648" w:rsidP="00AB5C23">
      <w:pPr>
        <w:jc w:val="both"/>
        <w:rPr>
          <w:rFonts w:ascii="Times New Roman" w:hAnsi="Times New Roman"/>
          <w:sz w:val="20"/>
          <w:szCs w:val="20"/>
        </w:rPr>
      </w:pP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Pani/Pan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Dziekan Wydziału 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/>
          <w:i/>
          <w:sz w:val="24"/>
          <w:szCs w:val="24"/>
        </w:rPr>
        <w:t xml:space="preserve">Procedury antyplagiatowej </w:t>
      </w:r>
      <w:r>
        <w:rPr>
          <w:rFonts w:ascii="Times New Roman" w:hAnsi="Times New Roman"/>
          <w:sz w:val="24"/>
          <w:szCs w:val="24"/>
        </w:rPr>
        <w:t xml:space="preserve">obowiązującej w Uczelni odwołuję 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się od decyzji Dyrekcji Instytutu/Katedry  ........................................................................... 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stwierdzającej niesamodzielność mojej pracy ............................... pod tytułem ........................ 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 .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Odwołanie uzasadniam następująco: ................................................................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F5648" w:rsidRDefault="00FF5648" w:rsidP="00AB5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</w:t>
      </w:r>
    </w:p>
    <w:p w:rsidR="00FF5648" w:rsidRDefault="00FF5648" w:rsidP="00AB5C2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czytelny podpis studenta</w:t>
      </w:r>
    </w:p>
    <w:p w:rsidR="00FF5648" w:rsidRDefault="00FF5648">
      <w:bookmarkStart w:id="0" w:name="_GoBack"/>
      <w:bookmarkEnd w:id="0"/>
    </w:p>
    <w:sectPr w:rsidR="00FF5648" w:rsidSect="00FA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C23"/>
    <w:rsid w:val="002922D4"/>
    <w:rsid w:val="00520B95"/>
    <w:rsid w:val="005A070F"/>
    <w:rsid w:val="00AB5C23"/>
    <w:rsid w:val="00FA24F9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293</Words>
  <Characters>1763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procedury antyplagiatowej </dc:title>
  <dc:subject/>
  <dc:creator>user</dc:creator>
  <cp:keywords/>
  <dc:description/>
  <cp:lastModifiedBy>123</cp:lastModifiedBy>
  <cp:revision>2</cp:revision>
  <dcterms:created xsi:type="dcterms:W3CDTF">2014-03-18T15:14:00Z</dcterms:created>
  <dcterms:modified xsi:type="dcterms:W3CDTF">2014-03-18T15:14:00Z</dcterms:modified>
</cp:coreProperties>
</file>