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9" w:rsidRDefault="0074405E" w:rsidP="0074405E">
      <w:pPr>
        <w:tabs>
          <w:tab w:val="left" w:pos="3645"/>
        </w:tabs>
      </w:pP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ierwsza tabela zawiera informacje dotyczące nazw i dat. Druga tabela zawiera harmonogram zadań domowych"/>
      </w:tblPr>
      <w:tblGrid>
        <w:gridCol w:w="13723"/>
      </w:tblGrid>
      <w:tr w:rsidR="0015159C" w:rsidRPr="001D01C4" w:rsidTr="00002A3E">
        <w:trPr>
          <w:trHeight w:val="80"/>
        </w:trPr>
        <w:tc>
          <w:tcPr>
            <w:tcW w:w="13723" w:type="dxa"/>
            <w:tcMar>
              <w:bottom w:w="216" w:type="dxa"/>
            </w:tcMar>
          </w:tcPr>
          <w:p w:rsidR="00E80FC9" w:rsidRPr="00D06DDE" w:rsidRDefault="0015159C" w:rsidP="0074405E">
            <w:pPr>
              <w:pStyle w:val="Nagwek1"/>
              <w:tabs>
                <w:tab w:val="left" w:pos="9498"/>
              </w:tabs>
              <w:jc w:val="center"/>
            </w:pPr>
            <w:r>
              <w:t>Centrum Obsługi Studenta</w:t>
            </w:r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Pierwsza tabela zawiera informacje dotyczące nazw i dat. Druga tabela zawiera harmonogram zadań domowych"/>
      </w:tblPr>
      <w:tblGrid>
        <w:gridCol w:w="682"/>
        <w:gridCol w:w="6521"/>
        <w:gridCol w:w="6520"/>
      </w:tblGrid>
      <w:tr w:rsidR="0074405E" w:rsidRPr="001D01C4" w:rsidTr="0074405E">
        <w:trPr>
          <w:trHeight w:val="420"/>
          <w:tblHeader/>
        </w:trPr>
        <w:tc>
          <w:tcPr>
            <w:tcW w:w="682" w:type="dxa"/>
            <w:vMerge w:val="restart"/>
            <w:shd w:val="clear" w:color="auto" w:fill="DAEEF3" w:themeFill="accent5" w:themeFillTint="33"/>
            <w:vAlign w:val="center"/>
          </w:tcPr>
          <w:p w:rsidR="0074405E" w:rsidRPr="001D01C4" w:rsidRDefault="0074405E" w:rsidP="00DF0BF3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DAEEF3" w:themeFill="accent5" w:themeFillTint="33"/>
          </w:tcPr>
          <w:p w:rsidR="0074405E" w:rsidRPr="00D06DD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D06DDE">
              <w:rPr>
                <w:b/>
                <w:sz w:val="24"/>
                <w:szCs w:val="24"/>
              </w:rPr>
              <w:t>Godziny przyjęć:</w:t>
            </w:r>
          </w:p>
        </w:tc>
      </w:tr>
      <w:tr w:rsidR="00002A3E" w:rsidRPr="001D01C4" w:rsidTr="003E1BD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poniedziałek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E953A5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wtorek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dzień</w:t>
            </w:r>
            <w:proofErr w:type="gramEnd"/>
            <w:r w:rsidRPr="00002A3E">
              <w:rPr>
                <w:b/>
              </w:rPr>
              <w:t xml:space="preserve"> bez przyjmowania stron</w:t>
            </w:r>
          </w:p>
        </w:tc>
      </w:tr>
      <w:tr w:rsidR="00002A3E" w:rsidRPr="001D01C4" w:rsidTr="00EE7B4C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środa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B363A4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>czwartek</w:t>
            </w:r>
            <w:proofErr w:type="gramEnd"/>
          </w:p>
          <w:p w:rsidR="00002A3E" w:rsidRPr="00002A3E" w:rsidRDefault="00002A3E" w:rsidP="00002A3E">
            <w:pPr>
              <w:jc w:val="center"/>
              <w:rPr>
                <w:b/>
              </w:rPr>
            </w:pPr>
            <w:r w:rsidRPr="00002A3E">
              <w:rPr>
                <w:b/>
              </w:rPr>
              <w:t>10.00 – 14.00</w:t>
            </w:r>
          </w:p>
        </w:tc>
      </w:tr>
      <w:tr w:rsidR="00002A3E" w:rsidRPr="001D01C4" w:rsidTr="00D06913">
        <w:trPr>
          <w:trHeight w:val="52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002A3E" w:rsidRPr="001D01C4" w:rsidRDefault="00002A3E" w:rsidP="00D06DDE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002A3E" w:rsidRDefault="00002A3E" w:rsidP="00002A3E">
            <w:pPr>
              <w:jc w:val="center"/>
              <w:rPr>
                <w:b/>
              </w:rPr>
            </w:pPr>
            <w:proofErr w:type="gramStart"/>
            <w:r w:rsidRPr="00002A3E">
              <w:rPr>
                <w:b/>
              </w:rPr>
              <w:t xml:space="preserve">Piątek                                                  </w:t>
            </w:r>
            <w:proofErr w:type="gramEnd"/>
            <w:r w:rsidRPr="00002A3E">
              <w:rPr>
                <w:b/>
              </w:rPr>
              <w:t xml:space="preserve">                                                                                                                                               11.00 – 15.00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002A3E" w:rsidRPr="0074405E" w:rsidRDefault="0074405E" w:rsidP="00CF37C0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Dyżury sobotnie</w:t>
            </w:r>
            <w:r w:rsidR="00FB5818">
              <w:rPr>
                <w:b/>
                <w:sz w:val="24"/>
                <w:szCs w:val="24"/>
              </w:rPr>
              <w:t xml:space="preserve"> –</w:t>
            </w:r>
            <w:r w:rsidR="005C7826">
              <w:rPr>
                <w:b/>
                <w:sz w:val="24"/>
                <w:szCs w:val="24"/>
              </w:rPr>
              <w:t>luty</w:t>
            </w:r>
            <w:r w:rsidR="00CF37C0">
              <w:rPr>
                <w:b/>
                <w:sz w:val="24"/>
                <w:szCs w:val="24"/>
              </w:rPr>
              <w:t>/marzec/kwiecień</w:t>
            </w:r>
            <w:r w:rsidR="005C7826">
              <w:rPr>
                <w:b/>
                <w:sz w:val="24"/>
                <w:szCs w:val="24"/>
              </w:rPr>
              <w:t xml:space="preserve"> </w:t>
            </w:r>
            <w:r w:rsidR="00FB5818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74405E" w:rsidRPr="001D01C4" w:rsidTr="00002A3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002A3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ul</w:t>
            </w:r>
            <w:proofErr w:type="gramEnd"/>
            <w:r w:rsidRPr="0074405E">
              <w:rPr>
                <w:b/>
                <w:sz w:val="24"/>
                <w:szCs w:val="24"/>
              </w:rPr>
              <w:t>. Podchorążych 2,</w:t>
            </w:r>
          </w:p>
          <w:p w:rsidR="0074405E" w:rsidRPr="0074405E" w:rsidRDefault="0074405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godz</w:t>
            </w:r>
            <w:proofErr w:type="gramEnd"/>
            <w:r w:rsidRPr="0074405E">
              <w:rPr>
                <w:b/>
                <w:sz w:val="24"/>
                <w:szCs w:val="24"/>
              </w:rPr>
              <w:t>. 8.00 – 12.00</w:t>
            </w:r>
          </w:p>
        </w:tc>
        <w:tc>
          <w:tcPr>
            <w:tcW w:w="6520" w:type="dxa"/>
            <w:shd w:val="clear" w:color="auto" w:fill="auto"/>
          </w:tcPr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ul</w:t>
            </w:r>
            <w:proofErr w:type="gramEnd"/>
            <w:r w:rsidRPr="0074405E">
              <w:rPr>
                <w:b/>
                <w:sz w:val="24"/>
                <w:szCs w:val="24"/>
              </w:rPr>
              <w:t>. Ingardena 4</w:t>
            </w:r>
            <w:r>
              <w:rPr>
                <w:b/>
                <w:sz w:val="24"/>
                <w:szCs w:val="24"/>
              </w:rPr>
              <w:t>,</w:t>
            </w:r>
            <w:r w:rsidRPr="0074405E">
              <w:rPr>
                <w:b/>
                <w:sz w:val="24"/>
                <w:szCs w:val="24"/>
              </w:rPr>
              <w:t xml:space="preserve"> </w:t>
            </w:r>
          </w:p>
          <w:p w:rsidR="00002A3E" w:rsidRDefault="00002A3E" w:rsidP="00002A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4405E">
              <w:rPr>
                <w:b/>
                <w:sz w:val="24"/>
                <w:szCs w:val="24"/>
              </w:rPr>
              <w:t>godz</w:t>
            </w:r>
            <w:proofErr w:type="gramEnd"/>
            <w:r w:rsidRPr="0074405E">
              <w:rPr>
                <w:b/>
                <w:sz w:val="24"/>
                <w:szCs w:val="24"/>
              </w:rPr>
              <w:t>. 8.00 – 12.00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02A3E" w:rsidRPr="00CF37C0" w:rsidRDefault="00002A3E" w:rsidP="00002A3E">
            <w:pPr>
              <w:jc w:val="center"/>
              <w:rPr>
                <w:color w:val="FF0000"/>
                <w:sz w:val="20"/>
                <w:szCs w:val="20"/>
              </w:rPr>
            </w:pPr>
            <w:r w:rsidRPr="00CF37C0">
              <w:rPr>
                <w:color w:val="FF0000"/>
                <w:sz w:val="20"/>
                <w:szCs w:val="20"/>
              </w:rPr>
              <w:t>(dla kierunków: bezpieczeństwo państwa, bezpieczeństwo narodowe, bezpieczeństwo zdrowotne, pedagogika, pedagogika przedszkolna i wczesnoszkolna, pedagogika specjalna, praca socjalna, zarządzanie w służbach społecznych)</w:t>
            </w:r>
          </w:p>
        </w:tc>
      </w:tr>
      <w:tr w:rsidR="004B7931" w:rsidRPr="001D01C4" w:rsidTr="00CF37C0">
        <w:trPr>
          <w:trHeight w:val="365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15159C" w:rsidRDefault="004B7931" w:rsidP="00CF37C0">
            <w:pPr>
              <w:jc w:val="center"/>
            </w:pPr>
            <w:r w:rsidRPr="00002A3E">
              <w:rPr>
                <w:b/>
              </w:rPr>
              <w:t xml:space="preserve">22.02.2020 </w:t>
            </w:r>
            <w:proofErr w:type="gramStart"/>
            <w:r w:rsidRPr="00002A3E">
              <w:rPr>
                <w:b/>
              </w:rPr>
              <w:t>r</w:t>
            </w:r>
            <w:proofErr w:type="gramEnd"/>
            <w:r w:rsidRPr="00002A3E">
              <w:rPr>
                <w:b/>
              </w:rPr>
              <w:t>.</w:t>
            </w:r>
            <w:r w:rsidRPr="0026444D">
              <w:t xml:space="preserve"> </w:t>
            </w:r>
            <w:r>
              <w:t>- pok. 138</w:t>
            </w:r>
            <w:r w:rsidRPr="00510812">
              <w:t>, pok. 1</w:t>
            </w:r>
            <w:r>
              <w:t>41</w:t>
            </w:r>
            <w:r w:rsidRPr="00510812">
              <w:t>, pok. 14</w:t>
            </w:r>
            <w:r>
              <w:t>3</w:t>
            </w:r>
            <w:r w:rsidR="002F40E9">
              <w:t>, pok. 145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rPr>
                <w:rFonts w:ascii="Century Gothic" w:hAnsi="Century Gothic"/>
              </w:rPr>
            </w:pPr>
            <w:r>
              <w:rPr>
                <w:b/>
              </w:rPr>
              <w:t xml:space="preserve">                             22.02.2020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>.</w:t>
            </w:r>
            <w:r>
              <w:t xml:space="preserve"> - pok. </w:t>
            </w:r>
            <w:r>
              <w:rPr>
                <w:rFonts w:ascii="Century Gothic" w:hAnsi="Century Gothic"/>
              </w:rPr>
              <w:t>2N</w:t>
            </w:r>
          </w:p>
        </w:tc>
      </w:tr>
      <w:tr w:rsidR="004B7931" w:rsidRPr="001D01C4" w:rsidTr="00CF37C0">
        <w:trPr>
          <w:trHeight w:val="33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510812" w:rsidRDefault="004B7931" w:rsidP="00002A3E">
            <w:pPr>
              <w:jc w:val="center"/>
            </w:pPr>
            <w:r>
              <w:rPr>
                <w:b/>
              </w:rPr>
              <w:t>07.03</w:t>
            </w:r>
            <w:r w:rsidRPr="00510812">
              <w:rPr>
                <w:b/>
              </w:rPr>
              <w:t xml:space="preserve">.2020 </w:t>
            </w:r>
            <w:proofErr w:type="gramStart"/>
            <w:r w:rsidRPr="00510812">
              <w:rPr>
                <w:b/>
              </w:rPr>
              <w:t>r</w:t>
            </w:r>
            <w:proofErr w:type="gramEnd"/>
            <w:r w:rsidRPr="00510812">
              <w:t>. - pok. 1</w:t>
            </w:r>
            <w:r>
              <w:t>41</w:t>
            </w:r>
            <w:r w:rsidRPr="00510812">
              <w:t xml:space="preserve">, pok. </w:t>
            </w:r>
            <w:r>
              <w:t>144</w:t>
            </w:r>
            <w:r w:rsidRPr="00510812">
              <w:t>, pok. 14</w:t>
            </w:r>
            <w:r>
              <w:t>7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rPr>
                <w:rFonts w:ascii="Century Gothic" w:hAnsi="Century Gothic"/>
              </w:rPr>
            </w:pPr>
            <w:r>
              <w:rPr>
                <w:b/>
              </w:rPr>
              <w:t xml:space="preserve">                             07.03.2020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 xml:space="preserve">. </w:t>
            </w:r>
            <w:r>
              <w:t xml:space="preserve">- </w:t>
            </w:r>
            <w:r>
              <w:rPr>
                <w:rFonts w:ascii="Century Gothic" w:hAnsi="Century Gothic"/>
              </w:rPr>
              <w:t>pok. 4N</w:t>
            </w:r>
          </w:p>
        </w:tc>
      </w:tr>
      <w:tr w:rsidR="004B7931" w:rsidRPr="001D01C4" w:rsidTr="00CF37C0">
        <w:trPr>
          <w:trHeight w:val="183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510812" w:rsidRDefault="004B7931" w:rsidP="00002A3E">
            <w:pPr>
              <w:jc w:val="center"/>
            </w:pPr>
            <w:r>
              <w:rPr>
                <w:b/>
              </w:rPr>
              <w:t>21.03</w:t>
            </w:r>
            <w:r w:rsidRPr="00510812">
              <w:rPr>
                <w:b/>
              </w:rPr>
              <w:t xml:space="preserve">.2020 </w:t>
            </w:r>
            <w:proofErr w:type="gramStart"/>
            <w:r w:rsidRPr="00510812">
              <w:rPr>
                <w:b/>
              </w:rPr>
              <w:t>r</w:t>
            </w:r>
            <w:proofErr w:type="gramEnd"/>
            <w:r w:rsidRPr="00510812">
              <w:t xml:space="preserve">. - </w:t>
            </w:r>
            <w:r>
              <w:t>pok. 139</w:t>
            </w:r>
            <w:r w:rsidRPr="00510812">
              <w:t>, pok. 144, pok. 147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</w:rPr>
              <w:t xml:space="preserve">21.03.2020 </w:t>
            </w:r>
            <w:proofErr w:type="gramStart"/>
            <w:r>
              <w:rPr>
                <w:b/>
              </w:rPr>
              <w:t>r</w:t>
            </w:r>
            <w:proofErr w:type="gramEnd"/>
            <w:r>
              <w:rPr>
                <w:b/>
              </w:rPr>
              <w:t xml:space="preserve">. </w:t>
            </w:r>
            <w:r>
              <w:t xml:space="preserve">- </w:t>
            </w:r>
            <w:r>
              <w:rPr>
                <w:rFonts w:ascii="Century Gothic" w:hAnsi="Century Gothic"/>
              </w:rPr>
              <w:t>pok. 3N/2N</w:t>
            </w:r>
          </w:p>
        </w:tc>
      </w:tr>
      <w:tr w:rsidR="004B7931" w:rsidRPr="001D01C4" w:rsidTr="00CF37C0">
        <w:trPr>
          <w:trHeight w:val="262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4B7931" w:rsidRDefault="004B7931" w:rsidP="00EC256D">
            <w:pPr>
              <w:pStyle w:val="Nagwek3"/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:rsidR="004B7931" w:rsidRPr="0015159C" w:rsidRDefault="004B7931" w:rsidP="00CF37C0">
            <w:r>
              <w:rPr>
                <w:b/>
              </w:rPr>
              <w:t xml:space="preserve">               </w:t>
            </w:r>
            <w:r w:rsidRPr="00CF37C0">
              <w:rPr>
                <w:b/>
              </w:rPr>
              <w:t>04.04.202</w:t>
            </w:r>
            <w:r>
              <w:rPr>
                <w:b/>
              </w:rPr>
              <w:t>0</w:t>
            </w:r>
            <w:r w:rsidRPr="00CF37C0">
              <w:rPr>
                <w:b/>
              </w:rPr>
              <w:t xml:space="preserve"> </w:t>
            </w:r>
            <w:proofErr w:type="gramStart"/>
            <w:r w:rsidRPr="00CF37C0">
              <w:rPr>
                <w:b/>
              </w:rPr>
              <w:t>r</w:t>
            </w:r>
            <w:proofErr w:type="gramEnd"/>
            <w:r w:rsidRPr="00CF37C0">
              <w:rPr>
                <w:b/>
              </w:rPr>
              <w:t>.</w:t>
            </w:r>
            <w:r>
              <w:t xml:space="preserve"> – pok. 139, pok. 143</w:t>
            </w:r>
            <w:r w:rsidRPr="00510812">
              <w:t>, pok. 14</w:t>
            </w:r>
            <w:r>
              <w:t>5</w:t>
            </w:r>
          </w:p>
        </w:tc>
        <w:tc>
          <w:tcPr>
            <w:tcW w:w="6520" w:type="dxa"/>
            <w:shd w:val="clear" w:color="auto" w:fill="auto"/>
          </w:tcPr>
          <w:p w:rsidR="004B7931" w:rsidRDefault="004B79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04.04.2020 </w:t>
            </w:r>
            <w:proofErr w:type="gramStart"/>
            <w:r>
              <w:rPr>
                <w:rFonts w:ascii="Century Gothic" w:hAnsi="Century Gothic"/>
                <w:b/>
              </w:rPr>
              <w:t>r</w:t>
            </w:r>
            <w:proofErr w:type="gramEnd"/>
            <w:r>
              <w:rPr>
                <w:rFonts w:ascii="Century Gothic" w:hAnsi="Century Gothic"/>
                <w:b/>
              </w:rPr>
              <w:t>.</w:t>
            </w:r>
            <w:r>
              <w:t xml:space="preserve"> </w:t>
            </w:r>
            <w:r>
              <w:rPr>
                <w:rFonts w:ascii="Century Gothic" w:hAnsi="Century Gothic"/>
              </w:rPr>
              <w:t>- pok. 3N/4N</w:t>
            </w:r>
          </w:p>
        </w:tc>
      </w:tr>
      <w:tr w:rsidR="004B7931" w:rsidRPr="001D01C4" w:rsidTr="0074405E">
        <w:trPr>
          <w:trHeight w:val="284"/>
        </w:trPr>
        <w:tc>
          <w:tcPr>
            <w:tcW w:w="682" w:type="dxa"/>
            <w:shd w:val="clear" w:color="auto" w:fill="DAEEF3" w:themeFill="accent5" w:themeFillTint="33"/>
            <w:noWrap/>
            <w:vAlign w:val="center"/>
          </w:tcPr>
          <w:p w:rsidR="004B7931" w:rsidRDefault="004B7931" w:rsidP="00510812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4B7931" w:rsidRPr="0074405E" w:rsidRDefault="004B7931" w:rsidP="005108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0000"/>
              </w:rPr>
              <w:t>Uwaga! Odbiór legitymacji</w:t>
            </w:r>
            <w:r w:rsidRPr="0074405E">
              <w:rPr>
                <w:rFonts w:ascii="Century Gothic" w:hAnsi="Century Gothic"/>
                <w:b/>
                <w:color w:val="FF0000"/>
              </w:rPr>
              <w:t>, dyplomu ukończenia studiów możliwy tylko po wcześniejszym zgłoszeniu.</w:t>
            </w:r>
          </w:p>
        </w:tc>
      </w:tr>
    </w:tbl>
    <w:p w:rsidR="00DF0BF3" w:rsidRPr="001D01C4" w:rsidRDefault="00DF0BF3" w:rsidP="00B203D0"/>
    <w:sectPr w:rsidR="00DF0BF3" w:rsidRPr="001D01C4" w:rsidSect="00002A3E">
      <w:pgSz w:w="16838" w:h="11906" w:orient="landscape" w:code="9"/>
      <w:pgMar w:top="238" w:right="1588" w:bottom="244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23" w:rsidRDefault="00D01023" w:rsidP="00B9109F">
      <w:r>
        <w:separator/>
      </w:r>
    </w:p>
  </w:endnote>
  <w:endnote w:type="continuationSeparator" w:id="0">
    <w:p w:rsidR="00D01023" w:rsidRDefault="00D01023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23" w:rsidRDefault="00D01023" w:rsidP="00B9109F">
      <w:r>
        <w:separator/>
      </w:r>
    </w:p>
  </w:footnote>
  <w:footnote w:type="continuationSeparator" w:id="0">
    <w:p w:rsidR="00D01023" w:rsidRDefault="00D01023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564F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824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A1F6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B8D2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B819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E9B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69F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244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83D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A26E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6C2E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BB33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D52E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3"/>
    <w:rsid w:val="00002A3E"/>
    <w:rsid w:val="00035F51"/>
    <w:rsid w:val="00074D46"/>
    <w:rsid w:val="000A2B55"/>
    <w:rsid w:val="000F580C"/>
    <w:rsid w:val="00112018"/>
    <w:rsid w:val="0015159C"/>
    <w:rsid w:val="001C0E32"/>
    <w:rsid w:val="001C70A2"/>
    <w:rsid w:val="001D01C4"/>
    <w:rsid w:val="001E0505"/>
    <w:rsid w:val="002258D6"/>
    <w:rsid w:val="0026444D"/>
    <w:rsid w:val="002A578C"/>
    <w:rsid w:val="002D2930"/>
    <w:rsid w:val="002E736B"/>
    <w:rsid w:val="002F1CE7"/>
    <w:rsid w:val="002F40E9"/>
    <w:rsid w:val="00350D85"/>
    <w:rsid w:val="00363071"/>
    <w:rsid w:val="003A7DAF"/>
    <w:rsid w:val="003D4411"/>
    <w:rsid w:val="00441DD7"/>
    <w:rsid w:val="004B7931"/>
    <w:rsid w:val="004E0B73"/>
    <w:rsid w:val="00510812"/>
    <w:rsid w:val="00544B7B"/>
    <w:rsid w:val="00555C19"/>
    <w:rsid w:val="005721AC"/>
    <w:rsid w:val="005C7826"/>
    <w:rsid w:val="005E48EC"/>
    <w:rsid w:val="00632D2F"/>
    <w:rsid w:val="00646458"/>
    <w:rsid w:val="007341EE"/>
    <w:rsid w:val="00742889"/>
    <w:rsid w:val="0074405E"/>
    <w:rsid w:val="00745595"/>
    <w:rsid w:val="007745C4"/>
    <w:rsid w:val="008156AD"/>
    <w:rsid w:val="008667F1"/>
    <w:rsid w:val="00893C9A"/>
    <w:rsid w:val="008B19BB"/>
    <w:rsid w:val="008B4E0B"/>
    <w:rsid w:val="00910C83"/>
    <w:rsid w:val="00964F89"/>
    <w:rsid w:val="009778F9"/>
    <w:rsid w:val="009E59D1"/>
    <w:rsid w:val="00A1052D"/>
    <w:rsid w:val="00AC51C3"/>
    <w:rsid w:val="00B203D0"/>
    <w:rsid w:val="00B9109F"/>
    <w:rsid w:val="00BC6536"/>
    <w:rsid w:val="00C21DF9"/>
    <w:rsid w:val="00C22695"/>
    <w:rsid w:val="00CE1A30"/>
    <w:rsid w:val="00CF37C0"/>
    <w:rsid w:val="00D01023"/>
    <w:rsid w:val="00D06DDE"/>
    <w:rsid w:val="00D324AF"/>
    <w:rsid w:val="00D32A61"/>
    <w:rsid w:val="00D826C2"/>
    <w:rsid w:val="00DA0FAC"/>
    <w:rsid w:val="00DA4D61"/>
    <w:rsid w:val="00DE1795"/>
    <w:rsid w:val="00DF0BF3"/>
    <w:rsid w:val="00E2447D"/>
    <w:rsid w:val="00E50FA4"/>
    <w:rsid w:val="00E67BEE"/>
    <w:rsid w:val="00E80FC9"/>
    <w:rsid w:val="00EC256D"/>
    <w:rsid w:val="00ED18F2"/>
    <w:rsid w:val="00F158A4"/>
    <w:rsid w:val="00F15A4F"/>
    <w:rsid w:val="00F27739"/>
    <w:rsid w:val="00F34D8F"/>
    <w:rsid w:val="00F86D2B"/>
    <w:rsid w:val="00FB5818"/>
    <w:rsid w:val="00FC11E7"/>
    <w:rsid w:val="00FE1B7C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455\AppData\Roaming\Microsoft\Szablony\Tygodniowy_harmonogram_zada_domowy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D0B0-1022-43F0-A772-DF678384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Tygodniowy_harmonogram_zada_domowych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2020-02-20T09:00:00Z</dcterms:created>
  <dcterms:modified xsi:type="dcterms:W3CDTF">2020-02-20T09:00:00Z</dcterms:modified>
</cp:coreProperties>
</file>